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8FA78" w14:textId="77777777" w:rsidR="00821F84" w:rsidRPr="000A4D86" w:rsidRDefault="00E85CC3" w:rsidP="000A4D86">
      <w:pPr>
        <w:pStyle w:val="Heading1"/>
        <w:spacing w:before="0"/>
        <w:ind w:left="720" w:firstLine="7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r w:rsidRPr="000A4D86">
        <w:rPr>
          <w:rFonts w:ascii="Times New Roman" w:hAnsi="Times New Roman" w:cs="Times New Roman"/>
          <w:color w:val="auto"/>
          <w:sz w:val="24"/>
          <w:szCs w:val="24"/>
        </w:rPr>
        <w:t xml:space="preserve">DECLARAȚIE DE ASUMARE A </w:t>
      </w:r>
      <w:r w:rsidR="00821F84" w:rsidRPr="000A4D86">
        <w:rPr>
          <w:rFonts w:ascii="Times New Roman" w:hAnsi="Times New Roman" w:cs="Times New Roman"/>
          <w:color w:val="auto"/>
          <w:sz w:val="24"/>
          <w:szCs w:val="24"/>
        </w:rPr>
        <w:t>RESPONSABILITĂȚII CONTRACTUALE</w:t>
      </w:r>
    </w:p>
    <w:bookmarkEnd w:id="0"/>
    <w:p w14:paraId="33DDD9A3" w14:textId="77777777" w:rsidR="00821F84" w:rsidRDefault="00821F84" w:rsidP="00821F84">
      <w:pPr>
        <w:jc w:val="both"/>
      </w:pPr>
    </w:p>
    <w:p w14:paraId="60F3086C" w14:textId="77777777" w:rsidR="00821F84" w:rsidRDefault="00821F84" w:rsidP="003E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/a, ……………………………………, </w:t>
      </w:r>
      <w:r w:rsidR="003E3C62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="003E3C62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="003E3C62">
        <w:rPr>
          <w:rFonts w:ascii="Times New Roman" w:hAnsi="Times New Roman" w:cs="Times New Roman"/>
          <w:sz w:val="24"/>
          <w:szCs w:val="24"/>
        </w:rPr>
        <w:t xml:space="preserve"> de </w:t>
      </w:r>
      <w:r w:rsidR="00712268">
        <w:rPr>
          <w:rFonts w:ascii="Times New Roman" w:hAnsi="Times New Roman" w:cs="Times New Roman"/>
          <w:sz w:val="24"/>
          <w:szCs w:val="24"/>
        </w:rPr>
        <w:t xml:space="preserve">DREPT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candidat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Erasmus+ (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/staff training),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asum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stipulate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oblig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respect,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mod strict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excepții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>:</w:t>
      </w:r>
      <w:r w:rsidRPr="00821F84">
        <w:rPr>
          <w:rFonts w:ascii="Times New Roman" w:hAnsi="Times New Roman" w:cs="Times New Roman"/>
          <w:sz w:val="24"/>
          <w:szCs w:val="24"/>
        </w:rPr>
        <w:br/>
      </w:r>
      <w:r w:rsidRPr="00821F84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Notificarea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imediată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caz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imposibilitate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participare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>:</w:t>
      </w:r>
    </w:p>
    <w:p w14:paraId="6696F8A4" w14:textId="77777777" w:rsidR="00821F84" w:rsidRDefault="00821F84" w:rsidP="0071226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acceptarea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formală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parteneră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motive,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angajez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notific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coordonatorii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Erasmus+ din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facultății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Erasmus,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maxim 48 ore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  <w:r w:rsidRPr="00821F84">
        <w:rPr>
          <w:rFonts w:ascii="Times New Roman" w:hAnsi="Times New Roman" w:cs="Times New Roman"/>
          <w:sz w:val="24"/>
          <w:szCs w:val="24"/>
        </w:rPr>
        <w:br/>
      </w:r>
      <w:r w:rsidRPr="00821F84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Respectarea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perioadei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mobilitate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CD8A83" w14:textId="77777777" w:rsidR="00821F84" w:rsidRPr="00821F84" w:rsidRDefault="00821F84" w:rsidP="00821F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asum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strictețe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mobilității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întoarce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devreme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convenită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contractual, cu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excepția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forță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documentate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comunicate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coordonatorilor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Erasmus+. </w:t>
      </w:r>
    </w:p>
    <w:p w14:paraId="1047A2C1" w14:textId="77777777" w:rsid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F84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Participarea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completă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conformă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activitățile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mobilității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3B6D74" w14:textId="77777777" w:rsidR="00821F84" w:rsidRP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oblig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particip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activ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parteneră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E2BC7B" w14:textId="77777777" w:rsid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F84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Predarea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rapoartelor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documentației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justificative</w:t>
      </w:r>
      <w:r w:rsidRPr="00821F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657D24" w14:textId="77777777" w:rsidR="00821F84" w:rsidRP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angajez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furnizez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procedurile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instituționale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r w:rsidR="00E85CC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85CC3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E8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C3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E8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C3">
        <w:rPr>
          <w:rFonts w:ascii="Times New Roman" w:hAnsi="Times New Roman" w:cs="Times New Roman"/>
          <w:sz w:val="24"/>
          <w:szCs w:val="24"/>
        </w:rPr>
        <w:t>generat</w:t>
      </w:r>
      <w:proofErr w:type="spellEnd"/>
      <w:r w:rsidR="00E85CC3">
        <w:rPr>
          <w:rFonts w:ascii="Times New Roman" w:hAnsi="Times New Roman" w:cs="Times New Roman"/>
          <w:sz w:val="24"/>
          <w:szCs w:val="24"/>
        </w:rPr>
        <w:t xml:space="preserve"> de European Solidarity Corps </w:t>
      </w:r>
      <w:proofErr w:type="spellStart"/>
      <w:r w:rsidR="00E85CC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8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C3">
        <w:rPr>
          <w:rFonts w:ascii="Times New Roman" w:hAnsi="Times New Roman" w:cs="Times New Roman"/>
          <w:sz w:val="24"/>
          <w:szCs w:val="24"/>
        </w:rPr>
        <w:t>livrat</w:t>
      </w:r>
      <w:proofErr w:type="spellEnd"/>
      <w:r w:rsidR="00E8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C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E8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C3">
        <w:rPr>
          <w:rFonts w:ascii="Times New Roman" w:hAnsi="Times New Roman" w:cs="Times New Roman"/>
          <w:sz w:val="24"/>
          <w:szCs w:val="24"/>
        </w:rPr>
        <w:t>emailul</w:t>
      </w:r>
      <w:proofErr w:type="spellEnd"/>
      <w:r w:rsidR="00E8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C3" w:rsidRPr="00E85CC3">
        <w:rPr>
          <w:rFonts w:ascii="Times New Roman" w:hAnsi="Times New Roman" w:cs="Times New Roman"/>
          <w:sz w:val="24"/>
          <w:szCs w:val="24"/>
        </w:rPr>
        <w:t>instituţional</w:t>
      </w:r>
      <w:proofErr w:type="spellEnd"/>
      <w:r w:rsidR="00E85CC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finalizării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validării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mobilității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7ED2B3" w14:textId="77777777" w:rsidR="00821F84" w:rsidRP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60A5A" w14:textId="77777777" w:rsidR="00821F84" w:rsidRP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F84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Iau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Erasmus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staff training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2 -</w:t>
      </w:r>
      <w:r w:rsidR="009815C3">
        <w:rPr>
          <w:rFonts w:ascii="Times New Roman" w:hAnsi="Times New Roman" w:cs="Times New Roman"/>
          <w:sz w:val="24"/>
          <w:szCs w:val="24"/>
        </w:rPr>
        <w:t xml:space="preserve"> </w:t>
      </w:r>
      <w:r w:rsidRPr="00821F84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UE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călătorie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țări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partenere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2-4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călătorie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mobilităţile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cu auto personal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subzistenţă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călătorie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bonurile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carburant cu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apropierea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frontierei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stat </w:t>
      </w:r>
      <w:r w:rsidR="008B5098">
        <w:rPr>
          <w:rFonts w:ascii="Times New Roman" w:hAnsi="Times New Roman" w:cs="Times New Roman"/>
          <w:sz w:val="24"/>
          <w:szCs w:val="24"/>
        </w:rPr>
        <w:t xml:space="preserve">(RO/HU/RS/BG/MD/UA)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devin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validării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zile</w:t>
      </w:r>
      <w:r w:rsidR="009815C3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subzistenţă</w:t>
      </w:r>
      <w:proofErr w:type="spellEnd"/>
      <w:r w:rsidR="009815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815C3">
        <w:rPr>
          <w:rFonts w:ascii="Times New Roman" w:hAnsi="Times New Roman" w:cs="Times New Roman"/>
          <w:sz w:val="24"/>
          <w:szCs w:val="24"/>
        </w:rPr>
        <w:t>călătorie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>.</w:t>
      </w:r>
    </w:p>
    <w:p w14:paraId="07A7D2B3" w14:textId="77777777" w:rsidR="00821F84" w:rsidRP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AD2C0" w14:textId="77777777" w:rsid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Iau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destinația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ruta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deplasare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5C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fi conform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Dispoziției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Rectorului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întrerupere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nejustificată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Rectorului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analizată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decontului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>.</w:t>
      </w:r>
    </w:p>
    <w:p w14:paraId="6D83F2A7" w14:textId="77777777" w:rsidR="00821F84" w:rsidRP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0E7E0" w14:textId="77777777" w:rsidR="00821F84" w:rsidRP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Iau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parteneră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invitație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corespenzătoare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tipului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selectat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mobilitățile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Erasmus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5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CC7C48" w14:textId="77777777" w:rsidR="0044057D" w:rsidRPr="00821F84" w:rsidRDefault="00821F84" w:rsidP="00821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1F8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deplin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conștient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/ă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consecințele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nerespectării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oricăreia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821F84">
        <w:rPr>
          <w:rFonts w:ascii="Times New Roman" w:hAnsi="Times New Roman" w:cs="Times New Roman"/>
          <w:sz w:val="24"/>
          <w:szCs w:val="24"/>
        </w:rPr>
        <w:t>rice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abatere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mea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personală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restitui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pierderea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mobilități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Erasmus+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următor</w:t>
      </w:r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academici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>.</w:t>
      </w:r>
      <w:r w:rsidRPr="00821F84">
        <w:rPr>
          <w:rFonts w:ascii="Times New Roman" w:hAnsi="Times New Roman" w:cs="Times New Roman"/>
          <w:sz w:val="24"/>
          <w:szCs w:val="24"/>
        </w:rPr>
        <w:br/>
      </w:r>
      <w:r w:rsidRPr="00821F84">
        <w:rPr>
          <w:rFonts w:ascii="Times New Roman" w:hAnsi="Times New Roman" w:cs="Times New Roman"/>
          <w:sz w:val="24"/>
          <w:szCs w:val="24"/>
        </w:rPr>
        <w:br/>
        <w:t xml:space="preserve">Data:___________________                                                                  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>:____________________</w:t>
      </w:r>
    </w:p>
    <w:sectPr w:rsidR="0044057D" w:rsidRPr="00821F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84"/>
    <w:rsid w:val="000A4D86"/>
    <w:rsid w:val="000D2788"/>
    <w:rsid w:val="00213DA8"/>
    <w:rsid w:val="003E3C62"/>
    <w:rsid w:val="00405D2E"/>
    <w:rsid w:val="0044057D"/>
    <w:rsid w:val="005C443F"/>
    <w:rsid w:val="00712268"/>
    <w:rsid w:val="00821F84"/>
    <w:rsid w:val="008B5098"/>
    <w:rsid w:val="00904913"/>
    <w:rsid w:val="009634F9"/>
    <w:rsid w:val="009815C3"/>
    <w:rsid w:val="00CB7BAA"/>
    <w:rsid w:val="00E8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8240"/>
  <w15:chartTrackingRefBased/>
  <w15:docId w15:val="{BC09111F-174E-49CF-BAE8-AE2C7094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84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F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9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57FE6DAC.dotm</Template>
  <TotalTime>0</TotalTime>
  <Pages>2</Pages>
  <Words>445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Son</dc:creator>
  <cp:keywords/>
  <dc:description/>
  <cp:lastModifiedBy>Simona Maria Pop</cp:lastModifiedBy>
  <cp:revision>2</cp:revision>
  <cp:lastPrinted>2024-10-15T10:21:00Z</cp:lastPrinted>
  <dcterms:created xsi:type="dcterms:W3CDTF">2026-03-03T12:40:00Z</dcterms:created>
  <dcterms:modified xsi:type="dcterms:W3CDTF">2026-03-03T12:40:00Z</dcterms:modified>
</cp:coreProperties>
</file>